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8F" w:rsidRDefault="0005298F" w:rsidP="0035625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汇总表</w:t>
      </w:r>
    </w:p>
    <w:p w:rsidR="0005298F" w:rsidRPr="00630AB4" w:rsidRDefault="0005298F" w:rsidP="00630AB4">
      <w:pPr>
        <w:jc w:val="right"/>
        <w:rPr>
          <w:sz w:val="32"/>
          <w:szCs w:val="32"/>
        </w:rPr>
      </w:pPr>
      <w:r>
        <w:rPr>
          <w:b/>
          <w:sz w:val="44"/>
          <w:szCs w:val="44"/>
        </w:rPr>
        <w:t xml:space="preserve">                     </w:t>
      </w:r>
      <w:r w:rsidRPr="00630AB4">
        <w:rPr>
          <w:sz w:val="32"/>
          <w:szCs w:val="32"/>
        </w:rPr>
        <w:t xml:space="preserve">   </w:t>
      </w:r>
      <w:r w:rsidRPr="00630AB4">
        <w:rPr>
          <w:rFonts w:hint="eastAsia"/>
          <w:sz w:val="32"/>
          <w:szCs w:val="32"/>
        </w:rPr>
        <w:t>（加盖单位公章）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3"/>
        <w:gridCol w:w="5565"/>
        <w:gridCol w:w="1470"/>
        <w:gridCol w:w="3780"/>
        <w:gridCol w:w="1785"/>
      </w:tblGrid>
      <w:tr w:rsidR="0005298F" w:rsidRPr="00C741D9" w:rsidTr="00630AB4">
        <w:tc>
          <w:tcPr>
            <w:tcW w:w="1683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立项编号</w:t>
            </w:r>
          </w:p>
        </w:tc>
        <w:tc>
          <w:tcPr>
            <w:tcW w:w="556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课题名称</w:t>
            </w:r>
          </w:p>
        </w:tc>
        <w:tc>
          <w:tcPr>
            <w:tcW w:w="147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主持人</w:t>
            </w:r>
          </w:p>
        </w:tc>
        <w:tc>
          <w:tcPr>
            <w:tcW w:w="378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参与人</w:t>
            </w:r>
          </w:p>
        </w:tc>
        <w:tc>
          <w:tcPr>
            <w:tcW w:w="178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所在单位</w:t>
            </w:r>
          </w:p>
        </w:tc>
      </w:tr>
      <w:tr w:rsidR="0005298F" w:rsidRPr="00C741D9" w:rsidTr="00630AB4">
        <w:tc>
          <w:tcPr>
            <w:tcW w:w="1683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6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8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298F" w:rsidRPr="00C741D9" w:rsidTr="00630AB4">
        <w:tc>
          <w:tcPr>
            <w:tcW w:w="1683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6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8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298F" w:rsidRPr="00C741D9" w:rsidTr="00630AB4">
        <w:tc>
          <w:tcPr>
            <w:tcW w:w="1683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6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8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298F" w:rsidRPr="00C741D9" w:rsidTr="00630AB4">
        <w:tc>
          <w:tcPr>
            <w:tcW w:w="1683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6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8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298F" w:rsidRPr="00C741D9" w:rsidTr="00630AB4">
        <w:tc>
          <w:tcPr>
            <w:tcW w:w="1683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6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8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298F" w:rsidRPr="00C741D9" w:rsidTr="00630AB4">
        <w:tc>
          <w:tcPr>
            <w:tcW w:w="1683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6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8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298F" w:rsidRPr="00C741D9" w:rsidTr="00630AB4">
        <w:tc>
          <w:tcPr>
            <w:tcW w:w="1683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6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8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298F" w:rsidRPr="00C741D9" w:rsidTr="00630AB4">
        <w:tc>
          <w:tcPr>
            <w:tcW w:w="1683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6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8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298F" w:rsidRPr="00C741D9" w:rsidTr="00630AB4">
        <w:tc>
          <w:tcPr>
            <w:tcW w:w="1683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6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8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298F" w:rsidRPr="00C741D9" w:rsidTr="00630AB4">
        <w:tc>
          <w:tcPr>
            <w:tcW w:w="1683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56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80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5298F" w:rsidRPr="00C741D9" w:rsidRDefault="0005298F" w:rsidP="00C741D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05298F" w:rsidRPr="00356252" w:rsidRDefault="0005298F" w:rsidP="008C5985">
      <w:pPr>
        <w:jc w:val="center"/>
        <w:rPr>
          <w:b/>
          <w:sz w:val="36"/>
          <w:szCs w:val="36"/>
        </w:rPr>
      </w:pPr>
    </w:p>
    <w:sectPr w:rsidR="0005298F" w:rsidRPr="00356252" w:rsidSect="008C5985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252"/>
    <w:rsid w:val="0005298F"/>
    <w:rsid w:val="000D41E4"/>
    <w:rsid w:val="000D574E"/>
    <w:rsid w:val="00172742"/>
    <w:rsid w:val="00176361"/>
    <w:rsid w:val="00246D50"/>
    <w:rsid w:val="00356252"/>
    <w:rsid w:val="003662EF"/>
    <w:rsid w:val="00374D1D"/>
    <w:rsid w:val="003E0D1C"/>
    <w:rsid w:val="00630AB4"/>
    <w:rsid w:val="00715FAA"/>
    <w:rsid w:val="007D26BF"/>
    <w:rsid w:val="007E214A"/>
    <w:rsid w:val="00861363"/>
    <w:rsid w:val="008719D6"/>
    <w:rsid w:val="008C5985"/>
    <w:rsid w:val="008D4044"/>
    <w:rsid w:val="00995AC0"/>
    <w:rsid w:val="00996280"/>
    <w:rsid w:val="009A6CD0"/>
    <w:rsid w:val="00B97075"/>
    <w:rsid w:val="00BD2062"/>
    <w:rsid w:val="00BE6E43"/>
    <w:rsid w:val="00C53B69"/>
    <w:rsid w:val="00C741D9"/>
    <w:rsid w:val="00EA2F26"/>
    <w:rsid w:val="00ED5315"/>
    <w:rsid w:val="00F7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4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625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18</Words>
  <Characters>104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12</cp:revision>
  <cp:lastPrinted>2019-04-23T00:37:00Z</cp:lastPrinted>
  <dcterms:created xsi:type="dcterms:W3CDTF">2013-05-22T03:19:00Z</dcterms:created>
  <dcterms:modified xsi:type="dcterms:W3CDTF">2020-05-06T01:39:00Z</dcterms:modified>
</cp:coreProperties>
</file>