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附件：</w:t>
      </w: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郑州西亚斯学院“</w:t>
      </w:r>
      <w:r>
        <w:rPr>
          <w:rFonts w:hint="eastAsia"/>
          <w:b/>
          <w:sz w:val="36"/>
          <w:szCs w:val="36"/>
          <w:lang w:eastAsia="zh-CN"/>
        </w:rPr>
        <w:t>爱校·爱家·爱国</w:t>
      </w:r>
      <w:r>
        <w:rPr>
          <w:rFonts w:hint="eastAsia"/>
          <w:b/>
          <w:sz w:val="36"/>
          <w:szCs w:val="36"/>
        </w:rPr>
        <w:t>”女教职工读书活动作品报送目录</w:t>
      </w:r>
      <w:bookmarkEnd w:id="0"/>
    </w:p>
    <w:p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单位：</w:t>
      </w:r>
    </w:p>
    <w:tbl>
      <w:tblPr>
        <w:tblStyle w:val="5"/>
        <w:tblW w:w="12616" w:type="dxa"/>
        <w:tblInd w:w="8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843"/>
        <w:gridCol w:w="3118"/>
        <w:gridCol w:w="1843"/>
        <w:gridCol w:w="212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作品类别</w:t>
            </w: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作品名称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  <w:tc>
          <w:tcPr>
            <w:tcW w:w="2552" w:type="dxa"/>
            <w:noWrap w:val="0"/>
            <w:vAlign w:val="center"/>
          </w:tcPr>
          <w:p>
            <w:pPr>
              <w:ind w:firstLine="703" w:firstLineChars="25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本人</w:t>
            </w:r>
            <w:r>
              <w:rPr>
                <w:rFonts w:hint="eastAsia"/>
                <w:b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31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noWrap w:val="0"/>
            <w:vAlign w:val="top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ind w:firstLine="980" w:firstLineChars="350"/>
        <w:jc w:val="left"/>
        <w:rPr>
          <w:rFonts w:hint="eastAsia" w:ascii="Calibri" w:hAnsi="Calibri" w:eastAsia="Calibri" w:cs="Calibri"/>
          <w:b w:val="0"/>
          <w:i w:val="0"/>
          <w:caps w:val="0"/>
          <w:color w:val="111111"/>
          <w:spacing w:val="0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注：作品类别指的是征文、家书或书画阅读作品中的画种或书法类别。</w:t>
      </w:r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6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4176E"/>
    <w:rsid w:val="1F6A698F"/>
    <w:rsid w:val="27C17DCD"/>
    <w:rsid w:val="32232292"/>
    <w:rsid w:val="39AE4729"/>
    <w:rsid w:val="40A4176E"/>
    <w:rsid w:val="56E00EEF"/>
    <w:rsid w:val="6D535020"/>
    <w:rsid w:val="7F0F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61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2018-04-13T05:24:00Z</dcterms:created>
  <dc:creator>123</dc:creator>
  <cp:lastModifiedBy>尴尬℡先生</cp:lastModifiedBy>
  <cp:lastPrinted>2019-07-02T02:46:00Z</cp:lastPrinted>
  <dcterms:modified xsi:type="dcterms:W3CDTF">2019-07-08T06:14:36Z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